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72B3" w:rsidRDefault="00C363E6" w:rsidP="000559FD">
      <w:pPr>
        <w:spacing w:line="100" w:lineRule="exact"/>
        <w:ind w:right="159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line id="_x0000_s1028" style="position:absolute;left:0;text-align:left;z-index:251658752;mso-position-vertical-relative:page" from="-9pt,243.6pt" to="441pt,243.6pt" o:allowoverlap="f" strokecolor="red" strokeweight="1.75pt">
            <w10:wrap type="topAndBottom" anchory="page"/>
          </v:line>
        </w:pict>
      </w:r>
      <w:r w:rsidR="003972B3">
        <w:rPr>
          <w:rFonts w:ascii="仿宋_GB2312" w:eastAsia="仿宋_GB2312" w:hint="eastAsia"/>
          <w:sz w:val="32"/>
          <w:szCs w:val="32"/>
          <w:lang w:val="en-US" w:eastAsia="zh-CN"/>
        </w:rPr>
        <w:pict>
          <v:line id="_x0000_s1027" style="position:absolute;left:0;text-align:left;z-index:251656704;mso-position-vertical-relative:page" from="-9pt,235.8pt" to="441pt,235.8pt" o:allowoverlap="f" strokecolor="white" strokeweight="1.75pt">
            <w10:wrap type="topAndBottom" anchory="page"/>
          </v:line>
        </w:pict>
      </w:r>
    </w:p>
    <w:p w:rsidR="00AF4765" w:rsidRPr="00AF4765" w:rsidRDefault="00AF4765" w:rsidP="00AF4765">
      <w:pPr>
        <w:rPr>
          <w:rFonts w:hAnsi="Times New Roman"/>
          <w:sz w:val="28"/>
          <w:szCs w:val="28"/>
        </w:rPr>
      </w:pPr>
      <w:r w:rsidRPr="00AF4765">
        <w:rPr>
          <w:rFonts w:hAnsi="Times New Roman" w:hint="eastAsia"/>
          <w:sz w:val="28"/>
          <w:szCs w:val="28"/>
        </w:rPr>
        <w:t>附件</w:t>
      </w:r>
      <w:r w:rsidRPr="00AF4765">
        <w:rPr>
          <w:rFonts w:hAnsi="Times New Roman"/>
          <w:sz w:val="28"/>
          <w:szCs w:val="28"/>
        </w:rPr>
        <w:t>2</w:t>
      </w:r>
    </w:p>
    <w:p w:rsidR="00AF4765" w:rsidRDefault="00AF4765" w:rsidP="00AF4765">
      <w:pPr>
        <w:jc w:val="center"/>
        <w:rPr>
          <w:rFonts w:ascii="Times New Roman" w:hAnsi="Times New Roman" w:hint="eastAsia"/>
          <w:sz w:val="36"/>
          <w:szCs w:val="36"/>
        </w:rPr>
      </w:pPr>
      <w:r w:rsidRPr="00AF4765">
        <w:rPr>
          <w:rFonts w:ascii="Times New Roman" w:hAnsi="Times New Roman" w:hint="eastAsia"/>
          <w:sz w:val="36"/>
          <w:szCs w:val="36"/>
        </w:rPr>
        <w:t>职业卫生专业技术人员</w:t>
      </w:r>
      <w:r w:rsidR="00CF3F91">
        <w:rPr>
          <w:rFonts w:ascii="Times New Roman" w:hAnsi="Times New Roman" w:hint="eastAsia"/>
          <w:sz w:val="36"/>
          <w:szCs w:val="36"/>
        </w:rPr>
        <w:t>培训</w:t>
      </w:r>
      <w:r w:rsidRPr="00AF4765">
        <w:rPr>
          <w:rFonts w:ascii="Times New Roman" w:hAnsi="Times New Roman" w:hint="eastAsia"/>
          <w:sz w:val="36"/>
          <w:szCs w:val="36"/>
        </w:rPr>
        <w:t>报名</w:t>
      </w:r>
      <w:r w:rsidR="00CF3F91">
        <w:rPr>
          <w:rFonts w:ascii="Times New Roman" w:hAnsi="Times New Roman" w:hint="eastAsia"/>
          <w:sz w:val="36"/>
          <w:szCs w:val="36"/>
        </w:rPr>
        <w:t>汇总</w:t>
      </w:r>
      <w:r w:rsidRPr="00AF4765">
        <w:rPr>
          <w:rFonts w:ascii="Times New Roman" w:hAnsi="Times New Roman" w:hint="eastAsia"/>
          <w:sz w:val="36"/>
          <w:szCs w:val="36"/>
        </w:rPr>
        <w:t>表</w:t>
      </w:r>
    </w:p>
    <w:p w:rsidR="00AE4DA0" w:rsidRPr="00AF4765" w:rsidRDefault="00AE4DA0" w:rsidP="007428D2">
      <w:pPr>
        <w:spacing w:line="200" w:lineRule="exact"/>
        <w:jc w:val="center"/>
        <w:rPr>
          <w:rFonts w:ascii="Times New Roman" w:hAnsi="Times New Roman"/>
          <w:sz w:val="36"/>
          <w:szCs w:val="36"/>
        </w:rPr>
      </w:pPr>
    </w:p>
    <w:p w:rsidR="00AF4765" w:rsidRPr="00AF4765" w:rsidRDefault="00AF4765" w:rsidP="00AF4765">
      <w:pPr>
        <w:rPr>
          <w:rFonts w:ascii="Times New Roman" w:eastAsia="宋体"/>
          <w:sz w:val="24"/>
        </w:rPr>
      </w:pPr>
      <w:r w:rsidRPr="00AF4765">
        <w:rPr>
          <w:rFonts w:ascii="Times New Roman" w:eastAsia="宋体" w:hint="eastAsia"/>
          <w:sz w:val="24"/>
        </w:rPr>
        <w:t>单位名称（盖章）：</w:t>
      </w:r>
    </w:p>
    <w:tbl>
      <w:tblPr>
        <w:tblpPr w:leftFromText="180" w:rightFromText="180" w:vertAnchor="text" w:horzAnchor="margin" w:tblpY="22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8"/>
        <w:gridCol w:w="1403"/>
        <w:gridCol w:w="896"/>
        <w:gridCol w:w="1656"/>
        <w:gridCol w:w="1403"/>
        <w:gridCol w:w="1382"/>
        <w:gridCol w:w="1403"/>
        <w:gridCol w:w="1595"/>
        <w:gridCol w:w="1985"/>
        <w:gridCol w:w="1701"/>
      </w:tblGrid>
      <w:tr w:rsidR="00CF3F91" w:rsidRPr="00AF4765">
        <w:trPr>
          <w:trHeight w:hRule="exact" w:val="73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AF4765">
              <w:rPr>
                <w:rFonts w:ascii="Times New Roman" w:eastAsia="宋体" w:hint="eastAsia"/>
                <w:kern w:val="0"/>
                <w:sz w:val="24"/>
              </w:rPr>
              <w:t>序号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AF4765">
              <w:rPr>
                <w:rFonts w:ascii="Times New Roman" w:eastAsia="宋体" w:hint="eastAsia"/>
                <w:kern w:val="0"/>
                <w:sz w:val="24"/>
              </w:rPr>
              <w:t>姓名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AF4765">
              <w:rPr>
                <w:rFonts w:ascii="Times New Roman" w:eastAsia="宋体" w:hint="eastAsia"/>
                <w:kern w:val="0"/>
                <w:sz w:val="24"/>
              </w:rPr>
              <w:t>性别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AF4765">
              <w:rPr>
                <w:rFonts w:ascii="Times New Roman" w:eastAsia="宋体" w:hint="eastAsia"/>
                <w:kern w:val="0"/>
                <w:sz w:val="24"/>
              </w:rPr>
              <w:t>培训类别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AF4765">
              <w:rPr>
                <w:rFonts w:ascii="Times New Roman" w:eastAsia="宋体" w:hint="eastAsia"/>
                <w:kern w:val="0"/>
                <w:sz w:val="24"/>
              </w:rPr>
              <w:t>所学专业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AF4765">
              <w:rPr>
                <w:rFonts w:ascii="Times New Roman" w:eastAsia="宋体" w:hint="eastAsia"/>
                <w:kern w:val="0"/>
                <w:sz w:val="24"/>
              </w:rPr>
              <w:t>学历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AF4765">
              <w:rPr>
                <w:rFonts w:ascii="Times New Roman" w:eastAsia="宋体" w:hint="eastAsia"/>
                <w:kern w:val="0"/>
                <w:sz w:val="24"/>
              </w:rPr>
              <w:t>职称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AF4765">
              <w:rPr>
                <w:rFonts w:ascii="Times New Roman" w:eastAsia="宋体" w:hint="eastAsia"/>
                <w:kern w:val="0"/>
                <w:sz w:val="24"/>
              </w:rPr>
              <w:t>工作年限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AF4765">
              <w:rPr>
                <w:rFonts w:ascii="Times New Roman" w:eastAsia="宋体" w:hint="eastAsia"/>
                <w:kern w:val="0"/>
                <w:sz w:val="24"/>
              </w:rPr>
              <w:t>是否需安排食宿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1" w:rsidRPr="00AF4765" w:rsidRDefault="00DD0AEB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联系电话</w:t>
            </w:r>
          </w:p>
        </w:tc>
      </w:tr>
      <w:tr w:rsidR="00CF3F91" w:rsidRPr="00AF4765">
        <w:trPr>
          <w:trHeight w:hRule="exact" w:val="73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1" w:rsidRPr="007428D2" w:rsidRDefault="007428D2" w:rsidP="007428D2">
            <w:pPr>
              <w:jc w:val="center"/>
              <w:rPr>
                <w:rFonts w:ascii="Times New Roman" w:eastAsia="宋体" w:hAnsi="Times New Roman" w:hint="eastAsia"/>
                <w:b/>
                <w:kern w:val="0"/>
                <w:sz w:val="24"/>
              </w:rPr>
            </w:pPr>
            <w:r w:rsidRPr="007428D2">
              <w:rPr>
                <w:rFonts w:ascii="Times New Roman" w:eastAsia="宋体" w:hAnsi="Times New Roman" w:hint="eastAsia"/>
                <w:b/>
                <w:kern w:val="0"/>
                <w:sz w:val="24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</w:tr>
      <w:tr w:rsidR="00CF3F91" w:rsidRPr="00AF4765">
        <w:trPr>
          <w:trHeight w:hRule="exact" w:val="73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1" w:rsidRPr="007428D2" w:rsidRDefault="007428D2" w:rsidP="007428D2">
            <w:pPr>
              <w:jc w:val="center"/>
              <w:rPr>
                <w:rFonts w:ascii="Times New Roman" w:eastAsia="宋体" w:hAnsi="Times New Roman" w:hint="eastAsia"/>
                <w:b/>
                <w:kern w:val="0"/>
                <w:sz w:val="24"/>
              </w:rPr>
            </w:pPr>
            <w:r w:rsidRPr="007428D2">
              <w:rPr>
                <w:rFonts w:ascii="Times New Roman" w:eastAsia="宋体" w:hAnsi="Times New Roman" w:hint="eastAsia"/>
                <w:b/>
                <w:kern w:val="0"/>
                <w:sz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</w:tr>
      <w:tr w:rsidR="007428D2" w:rsidRPr="00AF4765">
        <w:trPr>
          <w:trHeight w:hRule="exact" w:val="73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D2" w:rsidRPr="007428D2" w:rsidRDefault="007428D2" w:rsidP="007428D2">
            <w:pPr>
              <w:jc w:val="center"/>
              <w:rPr>
                <w:rFonts w:ascii="Times New Roman" w:eastAsia="宋体" w:hAnsi="Times New Roman" w:hint="eastAsia"/>
                <w:b/>
                <w:kern w:val="0"/>
                <w:sz w:val="24"/>
              </w:rPr>
            </w:pPr>
            <w:r w:rsidRPr="007428D2">
              <w:rPr>
                <w:rFonts w:ascii="Times New Roman" w:eastAsia="宋体" w:hAnsi="Times New Roman" w:hint="eastAsia"/>
                <w:b/>
                <w:kern w:val="0"/>
                <w:sz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</w:tr>
      <w:tr w:rsidR="007428D2" w:rsidRPr="00AF4765">
        <w:trPr>
          <w:trHeight w:hRule="exact" w:val="73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D2" w:rsidRPr="007428D2" w:rsidRDefault="007428D2" w:rsidP="007428D2">
            <w:pPr>
              <w:jc w:val="center"/>
              <w:rPr>
                <w:rFonts w:ascii="Times New Roman" w:eastAsia="宋体" w:hAnsi="Times New Roman" w:hint="eastAsia"/>
                <w:b/>
                <w:kern w:val="0"/>
                <w:sz w:val="24"/>
              </w:rPr>
            </w:pPr>
            <w:r w:rsidRPr="007428D2">
              <w:rPr>
                <w:rFonts w:ascii="Times New Roman" w:eastAsia="宋体" w:hAnsi="Times New Roman" w:hint="eastAsia"/>
                <w:b/>
                <w:kern w:val="0"/>
                <w:sz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D2" w:rsidRPr="00AF4765" w:rsidRDefault="007428D2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</w:tr>
      <w:tr w:rsidR="00CF3F91" w:rsidRPr="00AF4765">
        <w:trPr>
          <w:trHeight w:hRule="exact" w:val="73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D2" w:rsidRPr="007428D2" w:rsidRDefault="007428D2" w:rsidP="007428D2">
            <w:pPr>
              <w:jc w:val="center"/>
              <w:rPr>
                <w:rFonts w:ascii="Times New Roman" w:eastAsia="宋体" w:hAnsi="Times New Roman" w:hint="eastAsia"/>
                <w:b/>
                <w:kern w:val="0"/>
                <w:sz w:val="24"/>
              </w:rPr>
            </w:pPr>
            <w:r w:rsidRPr="007428D2">
              <w:rPr>
                <w:rFonts w:ascii="Times New Roman" w:eastAsia="宋体" w:hAnsi="Times New Roman" w:hint="eastAsia"/>
                <w:b/>
                <w:kern w:val="0"/>
                <w:sz w:val="24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</w:tr>
      <w:tr w:rsidR="00CF3F91" w:rsidRPr="00AF4765">
        <w:trPr>
          <w:trHeight w:hRule="exact" w:val="73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1" w:rsidRPr="007428D2" w:rsidRDefault="007428D2" w:rsidP="007428D2">
            <w:pPr>
              <w:jc w:val="center"/>
              <w:rPr>
                <w:rFonts w:ascii="Times New Roman" w:eastAsia="宋体" w:hAnsi="Times New Roman" w:hint="eastAsia"/>
                <w:b/>
                <w:kern w:val="0"/>
                <w:sz w:val="24"/>
              </w:rPr>
            </w:pPr>
            <w:r w:rsidRPr="007428D2">
              <w:rPr>
                <w:rFonts w:ascii="Times New Roman" w:eastAsia="宋体" w:hAnsi="Times New Roman" w:hint="eastAsia"/>
                <w:b/>
                <w:kern w:val="0"/>
                <w:sz w:val="24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1" w:rsidRPr="00AF4765" w:rsidRDefault="00CF3F91" w:rsidP="00CF3F91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</w:tr>
    </w:tbl>
    <w:p w:rsidR="00AF4765" w:rsidRPr="00AF4765" w:rsidRDefault="00AF4765" w:rsidP="00AF4765">
      <w:pPr>
        <w:spacing w:line="560" w:lineRule="exact"/>
        <w:rPr>
          <w:rFonts w:ascii="Times New Roman" w:eastAsia="宋体" w:hAnsi="Times New Roman"/>
          <w:sz w:val="24"/>
        </w:rPr>
      </w:pPr>
      <w:r w:rsidRPr="00AF4765">
        <w:rPr>
          <w:rFonts w:ascii="Times New Roman" w:eastAsia="宋体" w:hint="eastAsia"/>
          <w:sz w:val="24"/>
        </w:rPr>
        <w:t>（可另加页）注：</w:t>
      </w:r>
      <w:r w:rsidRPr="00AF4765">
        <w:rPr>
          <w:rFonts w:ascii="Times New Roman" w:eastAsia="宋体" w:hAnsi="Times New Roman"/>
          <w:sz w:val="24"/>
        </w:rPr>
        <w:t xml:space="preserve">1. </w:t>
      </w:r>
      <w:r w:rsidRPr="00AF4765">
        <w:rPr>
          <w:rFonts w:ascii="Times New Roman" w:eastAsia="宋体" w:hint="eastAsia"/>
          <w:sz w:val="24"/>
        </w:rPr>
        <w:t>类别：指职业卫生评价或职业卫生检测；</w:t>
      </w:r>
    </w:p>
    <w:p w:rsidR="00AF4765" w:rsidRPr="00AF4765" w:rsidRDefault="00AF4765" w:rsidP="00AF4765">
      <w:pPr>
        <w:ind w:firstLineChars="800" w:firstLine="1920"/>
        <w:rPr>
          <w:rFonts w:ascii="Times New Roman" w:eastAsia="宋体"/>
          <w:sz w:val="24"/>
        </w:rPr>
      </w:pPr>
      <w:r w:rsidRPr="00AF4765">
        <w:rPr>
          <w:rFonts w:ascii="Times New Roman" w:eastAsia="宋体" w:hAnsi="Times New Roman"/>
          <w:sz w:val="24"/>
        </w:rPr>
        <w:t xml:space="preserve">2. </w:t>
      </w:r>
      <w:r w:rsidRPr="00AF4765">
        <w:rPr>
          <w:rFonts w:ascii="Times New Roman" w:eastAsia="宋体" w:hint="eastAsia"/>
          <w:sz w:val="24"/>
        </w:rPr>
        <w:t>工作年限：指从事职业卫生相关工作年限。</w:t>
      </w:r>
    </w:p>
    <w:p w:rsidR="00BE724A" w:rsidRDefault="00AF4765" w:rsidP="00E768EB">
      <w:pPr>
        <w:ind w:firstLineChars="800" w:firstLine="1920"/>
        <w:rPr>
          <w:rFonts w:ascii="Times New Roman" w:eastAsia="宋体" w:hint="eastAsia"/>
          <w:sz w:val="24"/>
        </w:rPr>
        <w:sectPr w:rsidR="00BE724A" w:rsidSect="00AE4DA0">
          <w:headerReference w:type="default" r:id="rId7"/>
          <w:footerReference w:type="default" r:id="rId8"/>
          <w:pgSz w:w="16838" w:h="11906" w:orient="landscape"/>
          <w:pgMar w:top="1588" w:right="1440" w:bottom="1588" w:left="1440" w:header="851" w:footer="992" w:gutter="0"/>
          <w:cols w:space="425"/>
          <w:docGrid w:type="linesAndChars" w:linePitch="312"/>
        </w:sectPr>
      </w:pPr>
      <w:r w:rsidRPr="00AF4765">
        <w:rPr>
          <w:rFonts w:ascii="Times New Roman" w:eastAsia="宋体"/>
          <w:sz w:val="24"/>
        </w:rPr>
        <w:t xml:space="preserve">3. </w:t>
      </w:r>
      <w:r w:rsidR="00CF3F91">
        <w:rPr>
          <w:rFonts w:ascii="Times New Roman" w:eastAsia="宋体" w:hint="eastAsia"/>
          <w:sz w:val="24"/>
        </w:rPr>
        <w:t>外聘人员在备注栏注明。</w:t>
      </w:r>
    </w:p>
    <w:p w:rsidR="00BE724A" w:rsidRPr="006A3351" w:rsidRDefault="00BE724A" w:rsidP="00CF3F91">
      <w:pPr>
        <w:rPr>
          <w:rFonts w:hint="eastAsia"/>
        </w:rPr>
      </w:pPr>
    </w:p>
    <w:sectPr w:rsidR="00BE724A" w:rsidRPr="006A33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EF1" w:rsidRDefault="00FC2EF1">
      <w:r>
        <w:separator/>
      </w:r>
    </w:p>
  </w:endnote>
  <w:endnote w:type="continuationSeparator" w:id="1">
    <w:p w:rsidR="00FC2EF1" w:rsidRDefault="00FC2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B3" w:rsidRPr="0099636E" w:rsidRDefault="003972B3">
    <w:pPr>
      <w:pStyle w:val="a6"/>
      <w:jc w:val="center"/>
      <w:rPr>
        <w:rFonts w:ascii="仿宋_GB2312" w:eastAsia="仿宋_GB2312"/>
        <w:sz w:val="21"/>
        <w:szCs w:val="21"/>
      </w:rPr>
    </w:pPr>
    <w:r>
      <w:rPr>
        <w:rFonts w:ascii="仿宋_GB2312" w:eastAsia="仿宋_GB2312"/>
        <w:kern w:val="0"/>
        <w:sz w:val="24"/>
        <w:szCs w:val="21"/>
      </w:rPr>
      <w:t xml:space="preserve"> </w:t>
    </w:r>
    <w:r w:rsidRPr="0099636E">
      <w:rPr>
        <w:rFonts w:ascii="仿宋_GB2312" w:eastAsia="仿宋_GB2312"/>
        <w:kern w:val="0"/>
        <w:sz w:val="21"/>
        <w:szCs w:val="21"/>
      </w:rPr>
      <w:fldChar w:fldCharType="begin"/>
    </w:r>
    <w:r w:rsidRPr="0099636E">
      <w:rPr>
        <w:rFonts w:ascii="仿宋_GB2312" w:eastAsia="仿宋_GB2312"/>
        <w:kern w:val="0"/>
        <w:sz w:val="21"/>
        <w:szCs w:val="21"/>
      </w:rPr>
      <w:instrText xml:space="preserve"> PAGE </w:instrText>
    </w:r>
    <w:r w:rsidRPr="0099636E">
      <w:rPr>
        <w:rFonts w:ascii="仿宋_GB2312" w:eastAsia="仿宋_GB2312"/>
        <w:kern w:val="0"/>
        <w:sz w:val="21"/>
        <w:szCs w:val="21"/>
      </w:rPr>
      <w:fldChar w:fldCharType="separate"/>
    </w:r>
    <w:r w:rsidR="006A3351">
      <w:rPr>
        <w:rFonts w:ascii="仿宋_GB2312" w:eastAsia="仿宋_GB2312"/>
        <w:noProof/>
        <w:kern w:val="0"/>
        <w:sz w:val="21"/>
        <w:szCs w:val="21"/>
      </w:rPr>
      <w:t>1</w:t>
    </w:r>
    <w:r w:rsidRPr="0099636E">
      <w:rPr>
        <w:rFonts w:ascii="仿宋_GB2312" w:eastAsia="仿宋_GB2312"/>
        <w:kern w:val="0"/>
        <w:sz w:val="21"/>
        <w:szCs w:val="21"/>
      </w:rPr>
      <w:fldChar w:fldCharType="end"/>
    </w:r>
    <w:r w:rsidRPr="0099636E">
      <w:rPr>
        <w:rFonts w:ascii="仿宋_GB2312" w:eastAsia="仿宋_GB2312"/>
        <w:kern w:val="0"/>
        <w:sz w:val="21"/>
        <w:szCs w:val="21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EF1" w:rsidRDefault="00FC2EF1">
      <w:r>
        <w:separator/>
      </w:r>
    </w:p>
  </w:footnote>
  <w:footnote w:type="continuationSeparator" w:id="1">
    <w:p w:rsidR="00FC2EF1" w:rsidRDefault="00FC2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B3" w:rsidRDefault="003972B3" w:rsidP="002B3B63">
    <w:pPr>
      <w:pStyle w:val="a5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EF"/>
    <w:rsid w:val="000008AE"/>
    <w:rsid w:val="00014291"/>
    <w:rsid w:val="00021BEA"/>
    <w:rsid w:val="00037ED8"/>
    <w:rsid w:val="000559FD"/>
    <w:rsid w:val="0005672E"/>
    <w:rsid w:val="000754BE"/>
    <w:rsid w:val="00085DBB"/>
    <w:rsid w:val="000A1AF6"/>
    <w:rsid w:val="000A26F9"/>
    <w:rsid w:val="000B063F"/>
    <w:rsid w:val="000B4236"/>
    <w:rsid w:val="000B5C60"/>
    <w:rsid w:val="000D396F"/>
    <w:rsid w:val="000D616D"/>
    <w:rsid w:val="000F77F2"/>
    <w:rsid w:val="00100E2C"/>
    <w:rsid w:val="0013457F"/>
    <w:rsid w:val="00150768"/>
    <w:rsid w:val="00155DB2"/>
    <w:rsid w:val="001714BF"/>
    <w:rsid w:val="001A2605"/>
    <w:rsid w:val="001A2642"/>
    <w:rsid w:val="001A3BC4"/>
    <w:rsid w:val="001A742B"/>
    <w:rsid w:val="001B0F57"/>
    <w:rsid w:val="001B18B3"/>
    <w:rsid w:val="001B3271"/>
    <w:rsid w:val="001B4518"/>
    <w:rsid w:val="001C6B31"/>
    <w:rsid w:val="001D570A"/>
    <w:rsid w:val="001D74A9"/>
    <w:rsid w:val="0022042A"/>
    <w:rsid w:val="00231608"/>
    <w:rsid w:val="0024528D"/>
    <w:rsid w:val="00251A33"/>
    <w:rsid w:val="00266629"/>
    <w:rsid w:val="0026669C"/>
    <w:rsid w:val="00266901"/>
    <w:rsid w:val="002847A6"/>
    <w:rsid w:val="002A0F36"/>
    <w:rsid w:val="002A573D"/>
    <w:rsid w:val="002B3B63"/>
    <w:rsid w:val="002D0229"/>
    <w:rsid w:val="002E1386"/>
    <w:rsid w:val="002E1B0F"/>
    <w:rsid w:val="002E4ABC"/>
    <w:rsid w:val="00313DA1"/>
    <w:rsid w:val="00316C75"/>
    <w:rsid w:val="00324A00"/>
    <w:rsid w:val="003363B9"/>
    <w:rsid w:val="003408B1"/>
    <w:rsid w:val="0034580B"/>
    <w:rsid w:val="00367CCC"/>
    <w:rsid w:val="003972B3"/>
    <w:rsid w:val="003C1658"/>
    <w:rsid w:val="003C79E5"/>
    <w:rsid w:val="003F0D67"/>
    <w:rsid w:val="004079FE"/>
    <w:rsid w:val="00410D86"/>
    <w:rsid w:val="0042135F"/>
    <w:rsid w:val="00427B5D"/>
    <w:rsid w:val="00430842"/>
    <w:rsid w:val="00432635"/>
    <w:rsid w:val="00433CE7"/>
    <w:rsid w:val="00453402"/>
    <w:rsid w:val="00457819"/>
    <w:rsid w:val="004656F1"/>
    <w:rsid w:val="004823DB"/>
    <w:rsid w:val="00494D9F"/>
    <w:rsid w:val="004C7A0B"/>
    <w:rsid w:val="004E0991"/>
    <w:rsid w:val="004E6729"/>
    <w:rsid w:val="004F71ED"/>
    <w:rsid w:val="00501696"/>
    <w:rsid w:val="00512F3D"/>
    <w:rsid w:val="00522D4A"/>
    <w:rsid w:val="005324AF"/>
    <w:rsid w:val="005400D8"/>
    <w:rsid w:val="00540E72"/>
    <w:rsid w:val="00543F6E"/>
    <w:rsid w:val="00567536"/>
    <w:rsid w:val="00570AA4"/>
    <w:rsid w:val="005733CD"/>
    <w:rsid w:val="005736D5"/>
    <w:rsid w:val="00573AEE"/>
    <w:rsid w:val="0058345E"/>
    <w:rsid w:val="00593987"/>
    <w:rsid w:val="005D1260"/>
    <w:rsid w:val="005D3914"/>
    <w:rsid w:val="005E2BB6"/>
    <w:rsid w:val="005E30D4"/>
    <w:rsid w:val="005E4C7B"/>
    <w:rsid w:val="005E5B16"/>
    <w:rsid w:val="00605CC6"/>
    <w:rsid w:val="00615559"/>
    <w:rsid w:val="006167F1"/>
    <w:rsid w:val="006177A9"/>
    <w:rsid w:val="00670656"/>
    <w:rsid w:val="00677F83"/>
    <w:rsid w:val="006820AB"/>
    <w:rsid w:val="006929E7"/>
    <w:rsid w:val="006A1127"/>
    <w:rsid w:val="006A3351"/>
    <w:rsid w:val="006B5B9A"/>
    <w:rsid w:val="006D1C47"/>
    <w:rsid w:val="006D416F"/>
    <w:rsid w:val="006D451F"/>
    <w:rsid w:val="006E34A0"/>
    <w:rsid w:val="006F3FC8"/>
    <w:rsid w:val="00736D94"/>
    <w:rsid w:val="007428D2"/>
    <w:rsid w:val="00747725"/>
    <w:rsid w:val="007528D4"/>
    <w:rsid w:val="00761549"/>
    <w:rsid w:val="0077678C"/>
    <w:rsid w:val="007A7F96"/>
    <w:rsid w:val="007B65D4"/>
    <w:rsid w:val="007C77E3"/>
    <w:rsid w:val="007F593D"/>
    <w:rsid w:val="008045D4"/>
    <w:rsid w:val="008110C0"/>
    <w:rsid w:val="00814001"/>
    <w:rsid w:val="00834E3A"/>
    <w:rsid w:val="008356EE"/>
    <w:rsid w:val="008740B1"/>
    <w:rsid w:val="0087760D"/>
    <w:rsid w:val="00890A98"/>
    <w:rsid w:val="008A5F5C"/>
    <w:rsid w:val="008C2974"/>
    <w:rsid w:val="008C5192"/>
    <w:rsid w:val="009046FC"/>
    <w:rsid w:val="009175E6"/>
    <w:rsid w:val="00924F59"/>
    <w:rsid w:val="0092577F"/>
    <w:rsid w:val="0097010B"/>
    <w:rsid w:val="009702A1"/>
    <w:rsid w:val="00971FFC"/>
    <w:rsid w:val="00981DBB"/>
    <w:rsid w:val="0098246C"/>
    <w:rsid w:val="0098680D"/>
    <w:rsid w:val="009922DA"/>
    <w:rsid w:val="00996073"/>
    <w:rsid w:val="0099636E"/>
    <w:rsid w:val="009967B6"/>
    <w:rsid w:val="009B6065"/>
    <w:rsid w:val="009D2B17"/>
    <w:rsid w:val="009E7FD1"/>
    <w:rsid w:val="00A00597"/>
    <w:rsid w:val="00A05B6A"/>
    <w:rsid w:val="00A27D1A"/>
    <w:rsid w:val="00A3028E"/>
    <w:rsid w:val="00A34A13"/>
    <w:rsid w:val="00A36629"/>
    <w:rsid w:val="00A4542C"/>
    <w:rsid w:val="00A46EF3"/>
    <w:rsid w:val="00A55D93"/>
    <w:rsid w:val="00A74D79"/>
    <w:rsid w:val="00A92D21"/>
    <w:rsid w:val="00AA7190"/>
    <w:rsid w:val="00AD11EB"/>
    <w:rsid w:val="00AD59E1"/>
    <w:rsid w:val="00AE4DA0"/>
    <w:rsid w:val="00AE6C8B"/>
    <w:rsid w:val="00AE720D"/>
    <w:rsid w:val="00AE7703"/>
    <w:rsid w:val="00AF4765"/>
    <w:rsid w:val="00B03437"/>
    <w:rsid w:val="00B20BBB"/>
    <w:rsid w:val="00B64BBD"/>
    <w:rsid w:val="00B759A6"/>
    <w:rsid w:val="00B86795"/>
    <w:rsid w:val="00B87967"/>
    <w:rsid w:val="00B92B16"/>
    <w:rsid w:val="00BB610B"/>
    <w:rsid w:val="00BC6459"/>
    <w:rsid w:val="00BC73B0"/>
    <w:rsid w:val="00BE710F"/>
    <w:rsid w:val="00BE724A"/>
    <w:rsid w:val="00BF36D7"/>
    <w:rsid w:val="00BF5995"/>
    <w:rsid w:val="00BF67F6"/>
    <w:rsid w:val="00C121B8"/>
    <w:rsid w:val="00C24023"/>
    <w:rsid w:val="00C363E6"/>
    <w:rsid w:val="00C44782"/>
    <w:rsid w:val="00C47A8A"/>
    <w:rsid w:val="00C5044B"/>
    <w:rsid w:val="00C52A59"/>
    <w:rsid w:val="00C6249D"/>
    <w:rsid w:val="00C71041"/>
    <w:rsid w:val="00C92749"/>
    <w:rsid w:val="00CC5B5A"/>
    <w:rsid w:val="00CD353F"/>
    <w:rsid w:val="00CD5BCE"/>
    <w:rsid w:val="00CE459C"/>
    <w:rsid w:val="00CF3F91"/>
    <w:rsid w:val="00D02FB1"/>
    <w:rsid w:val="00D03198"/>
    <w:rsid w:val="00D14398"/>
    <w:rsid w:val="00D245F9"/>
    <w:rsid w:val="00D35E96"/>
    <w:rsid w:val="00D36A37"/>
    <w:rsid w:val="00D575A3"/>
    <w:rsid w:val="00D661CE"/>
    <w:rsid w:val="00D70813"/>
    <w:rsid w:val="00DD0AEB"/>
    <w:rsid w:val="00DF0616"/>
    <w:rsid w:val="00DF7F11"/>
    <w:rsid w:val="00E53A1D"/>
    <w:rsid w:val="00E551AE"/>
    <w:rsid w:val="00E768EB"/>
    <w:rsid w:val="00EB1344"/>
    <w:rsid w:val="00EB4F6E"/>
    <w:rsid w:val="00EB59DB"/>
    <w:rsid w:val="00EC4B43"/>
    <w:rsid w:val="00EE4ED9"/>
    <w:rsid w:val="00F06B06"/>
    <w:rsid w:val="00F1161A"/>
    <w:rsid w:val="00F13BD9"/>
    <w:rsid w:val="00F24751"/>
    <w:rsid w:val="00F332D7"/>
    <w:rsid w:val="00F37150"/>
    <w:rsid w:val="00F63DD8"/>
    <w:rsid w:val="00F85A1E"/>
    <w:rsid w:val="00FB502D"/>
    <w:rsid w:val="00FB77C9"/>
    <w:rsid w:val="00FC2EF1"/>
    <w:rsid w:val="00FD07FF"/>
    <w:rsid w:val="00FD0D39"/>
    <w:rsid w:val="00FF114D"/>
    <w:rsid w:val="00FF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黑体" w:eastAsia="黑体" w:hAnsi="宋体"/>
      <w:kern w:val="2"/>
      <w:sz w:val="48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pPr>
      <w:spacing w:line="1400" w:lineRule="exact"/>
      <w:jc w:val="center"/>
    </w:pPr>
    <w:rPr>
      <w:rFonts w:ascii="方正大标宋_GBK" w:eastAsia="方正大标宋_GBK"/>
      <w:spacing w:val="100"/>
      <w:w w:val="45"/>
      <w:sz w:val="136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"/>
    <w:basedOn w:val="a"/>
    <w:pPr>
      <w:jc w:val="center"/>
    </w:pPr>
    <w:rPr>
      <w:rFonts w:ascii="Times New Roman" w:eastAsia="华文中宋" w:hAnsi="Times New Roman"/>
      <w:b/>
      <w:bCs/>
      <w:sz w:val="72"/>
    </w:rPr>
  </w:style>
  <w:style w:type="paragraph" w:styleId="a8">
    <w:name w:val="Date"/>
    <w:basedOn w:val="a"/>
    <w:next w:val="a"/>
    <w:pPr>
      <w:ind w:leftChars="2500" w:left="100"/>
    </w:pPr>
    <w:rPr>
      <w:rFonts w:ascii="Times New Roman" w:eastAsia="宋体" w:hAnsi="Times New Roman"/>
      <w:sz w:val="44"/>
    </w:rPr>
  </w:style>
  <w:style w:type="paragraph" w:styleId="a9">
    <w:name w:val="Body Text Indent"/>
    <w:basedOn w:val="a"/>
    <w:pPr>
      <w:spacing w:line="600" w:lineRule="exact"/>
      <w:ind w:firstLineChars="200" w:firstLine="600"/>
    </w:pPr>
    <w:rPr>
      <w:rFonts w:ascii="仿宋_GB2312" w:eastAsia="仿宋_GB2312" w:hAnsi="新宋体"/>
      <w:sz w:val="30"/>
    </w:rPr>
  </w:style>
  <w:style w:type="paragraph" w:customStyle="1" w:styleId="aa">
    <w:name w:val="样式"/>
    <w:rsid w:val="0043084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b">
    <w:name w:val="List Paragraph"/>
    <w:basedOn w:val="a"/>
    <w:qFormat/>
    <w:rsid w:val="00430842"/>
    <w:pPr>
      <w:widowControl/>
      <w:ind w:firstLineChars="200" w:firstLine="420"/>
      <w:jc w:val="left"/>
    </w:pPr>
    <w:rPr>
      <w:rFonts w:ascii="宋体" w:eastAsia="宋体" w:cs="宋体"/>
      <w:kern w:val="0"/>
      <w:sz w:val="24"/>
    </w:rPr>
  </w:style>
  <w:style w:type="table" w:styleId="ac">
    <w:name w:val="Table Grid"/>
    <w:basedOn w:val="a1"/>
    <w:rsid w:val="009702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5"/>
    <w:uiPriority w:val="99"/>
    <w:rsid w:val="009702A1"/>
    <w:rPr>
      <w:rFonts w:ascii="黑体" w:eastAsia="黑体" w:hAnsi="宋体"/>
      <w:kern w:val="2"/>
      <w:sz w:val="18"/>
      <w:szCs w:val="18"/>
    </w:rPr>
  </w:style>
  <w:style w:type="character" w:styleId="ad">
    <w:name w:val="page number"/>
    <w:basedOn w:val="a0"/>
    <w:rsid w:val="00996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wqe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湖北华力技能培训中心文件</dc:title>
  <dc:creator>OEMUSER</dc:creator>
  <cp:lastModifiedBy>user</cp:lastModifiedBy>
  <cp:revision>3</cp:revision>
  <cp:lastPrinted>2016-12-05T00:54:00Z</cp:lastPrinted>
  <dcterms:created xsi:type="dcterms:W3CDTF">2016-12-08T05:02:00Z</dcterms:created>
  <dcterms:modified xsi:type="dcterms:W3CDTF">2016-12-08T05:03:00Z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